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5271E422" w14:textId="223A83BF" w:rsidR="00441DA5" w:rsidRDefault="004E36AD" w:rsidP="00941DDD">
      <w:pPr>
        <w:tabs>
          <w:tab w:val="left" w:pos="2835"/>
        </w:tabs>
        <w:spacing w:before="240" w:after="240"/>
        <w:ind w:left="2835" w:hanging="2835"/>
        <w:jc w:val="center"/>
        <w:rPr>
          <w:rFonts w:ascii="Calibri" w:hAnsi="Calibri" w:cs="Calibri"/>
          <w:highlight w:val="yellow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r w:rsidR="00C735E6">
        <w:rPr>
          <w:rStyle w:val="Strong"/>
          <w:rFonts w:asciiTheme="minorHAnsi" w:hAnsiTheme="minorHAnsi" w:cstheme="minorHAnsi"/>
          <w:lang w:val="en-GB"/>
        </w:rPr>
        <w:t>15-G008-21</w:t>
      </w:r>
      <w:r w:rsidR="00441DA5"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5F872F4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5C3B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AB0D84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FE039B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414"/>
      </w:tblGrid>
      <w:tr w:rsidR="00B0293A" w:rsidRPr="00A33618" w14:paraId="07FCC147" w14:textId="77777777" w:rsidTr="005759C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414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5759C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710C066" w14:textId="497E2745" w:rsidR="00B0293A" w:rsidRPr="00532E97" w:rsidRDefault="00941DDD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27/07</w:t>
            </w:r>
            <w:r w:rsidR="005759CB">
              <w:rPr>
                <w:rFonts w:ascii="Calibri" w:hAnsi="Calibri"/>
                <w:szCs w:val="20"/>
              </w:rPr>
              <w:t>/21 @17:00pm</w:t>
            </w:r>
          </w:p>
        </w:tc>
      </w:tr>
      <w:tr w:rsidR="00B0293A" w:rsidRPr="00A33618" w14:paraId="4D9567D4" w14:textId="77777777" w:rsidTr="005759C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089B299" w14:textId="35D47FB3" w:rsidR="00B0293A" w:rsidRPr="00CB6DDC" w:rsidRDefault="00941DDD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10/08</w:t>
            </w:r>
            <w:r w:rsidR="005759CB" w:rsidRPr="005759CB">
              <w:rPr>
                <w:rFonts w:ascii="Calibri" w:hAnsi="Calibri"/>
                <w:szCs w:val="20"/>
              </w:rPr>
              <w:t>/21 @ 17:00pm</w:t>
            </w:r>
          </w:p>
        </w:tc>
      </w:tr>
      <w:tr w:rsidR="00B0293A" w:rsidRPr="00A33618" w14:paraId="2E8E3BDC" w14:textId="77777777" w:rsidTr="005759C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B0F8C82" w14:textId="0003E844" w:rsidR="00B0293A" w:rsidRPr="00251A4B" w:rsidRDefault="003B337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</w:t>
            </w:r>
            <w:r w:rsidR="00941DDD">
              <w:rPr>
                <w:rFonts w:ascii="Calibri" w:hAnsi="Calibri"/>
                <w:szCs w:val="20"/>
              </w:rPr>
              <w:t>/08</w:t>
            </w:r>
            <w:r w:rsidR="005759CB">
              <w:rPr>
                <w:rFonts w:ascii="Calibri" w:hAnsi="Calibri"/>
                <w:szCs w:val="20"/>
              </w:rPr>
              <w:t>/21 @ 17:00pm</w:t>
            </w:r>
          </w:p>
        </w:tc>
      </w:tr>
      <w:tr w:rsidR="00B0293A" w:rsidRPr="00A33618" w14:paraId="3D3C37BA" w14:textId="77777777" w:rsidTr="005759C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3C046CAB" w:rsidR="00B0293A" w:rsidRPr="00CB6DDC" w:rsidRDefault="00ED4D61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20</w:t>
            </w:r>
            <w:r w:rsidR="00941DDD">
              <w:rPr>
                <w:rFonts w:ascii="Calibri" w:hAnsi="Calibri"/>
                <w:szCs w:val="20"/>
              </w:rPr>
              <w:t>/08</w:t>
            </w:r>
            <w:r w:rsidR="005759CB" w:rsidRPr="005759CB">
              <w:rPr>
                <w:rFonts w:ascii="Calibri" w:hAnsi="Calibri"/>
                <w:szCs w:val="20"/>
              </w:rPr>
              <w:t>/21 @17:00pm</w:t>
            </w:r>
          </w:p>
        </w:tc>
      </w:tr>
      <w:tr w:rsidR="00B0293A" w:rsidRPr="00A33618" w14:paraId="1D91F0FB" w14:textId="77777777" w:rsidTr="005759C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E8CE09F" w14:textId="24D81F77" w:rsidR="00B0293A" w:rsidRPr="00532E97" w:rsidRDefault="00ED4D6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</w:t>
            </w:r>
            <w:r w:rsidR="00941DDD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8</w:t>
            </w:r>
            <w:r w:rsidR="005759CB">
              <w:rPr>
                <w:rFonts w:ascii="Calibri" w:hAnsi="Calibri"/>
                <w:szCs w:val="20"/>
              </w:rPr>
              <w:t>/21 @14:00pm</w:t>
            </w:r>
          </w:p>
        </w:tc>
      </w:tr>
      <w:tr w:rsidR="00B0293A" w:rsidRPr="00A33618" w14:paraId="5319267B" w14:textId="77777777" w:rsidTr="005759C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449178D" w14:textId="1F2EA6CC" w:rsidR="00B0293A" w:rsidRPr="00532E97" w:rsidRDefault="00ED4D6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27/08</w:t>
            </w:r>
            <w:r w:rsidR="00941DDD">
              <w:rPr>
                <w:rFonts w:ascii="Calibri" w:hAnsi="Calibri"/>
                <w:szCs w:val="20"/>
              </w:rPr>
              <w:t>/</w:t>
            </w:r>
            <w:r w:rsidR="005759CB">
              <w:rPr>
                <w:rFonts w:ascii="Calibri" w:hAnsi="Calibri"/>
                <w:szCs w:val="20"/>
              </w:rPr>
              <w:t>21 @ 10:00am</w:t>
            </w:r>
          </w:p>
        </w:tc>
      </w:tr>
      <w:tr w:rsidR="00B0293A" w:rsidRPr="00A33618" w14:paraId="603C6C3A" w14:textId="77777777" w:rsidTr="005759C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2ADCA74" w14:textId="64B56D4A" w:rsidR="00B0293A" w:rsidRPr="00532E97" w:rsidRDefault="00ED4D6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13/09/21</w:t>
            </w:r>
          </w:p>
        </w:tc>
      </w:tr>
      <w:tr w:rsidR="00B0293A" w:rsidRPr="00A33618" w14:paraId="405F2EC0" w14:textId="77777777" w:rsidTr="005759C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783A509" w14:textId="2DCBC1B5" w:rsidR="00B0293A" w:rsidRPr="00532E97" w:rsidRDefault="00EB211C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ED4D61">
              <w:rPr>
                <w:rFonts w:ascii="Calibri" w:hAnsi="Calibri"/>
                <w:szCs w:val="20"/>
              </w:rPr>
              <w:t>5</w:t>
            </w:r>
            <w:r w:rsidR="00941DDD">
              <w:rPr>
                <w:rFonts w:ascii="Calibri" w:hAnsi="Calibri"/>
                <w:szCs w:val="20"/>
              </w:rPr>
              <w:t>/09</w:t>
            </w:r>
            <w:r>
              <w:rPr>
                <w:rFonts w:ascii="Calibri" w:hAnsi="Calibri"/>
                <w:szCs w:val="20"/>
              </w:rPr>
              <w:t>/21 @10:00am</w:t>
            </w:r>
          </w:p>
        </w:tc>
      </w:tr>
      <w:tr w:rsidR="00B0293A" w:rsidRPr="00A33618" w14:paraId="169855ED" w14:textId="77777777" w:rsidTr="005759C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8C3B234" w14:textId="7BD67B34" w:rsidR="00B0293A" w:rsidRPr="00532E97" w:rsidRDefault="00EB211C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941DDD">
              <w:rPr>
                <w:rFonts w:ascii="Calibri" w:hAnsi="Calibri"/>
                <w:szCs w:val="20"/>
              </w:rPr>
              <w:t>7/09</w:t>
            </w:r>
            <w:r>
              <w:rPr>
                <w:rFonts w:ascii="Calibri" w:hAnsi="Calibri"/>
                <w:szCs w:val="20"/>
              </w:rPr>
              <w:t>/21 @11:00am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BEC0" w14:textId="77777777" w:rsidR="00F31634" w:rsidRDefault="00F31634">
      <w:r>
        <w:separator/>
      </w:r>
    </w:p>
  </w:endnote>
  <w:endnote w:type="continuationSeparator" w:id="0">
    <w:p w14:paraId="0198266F" w14:textId="77777777" w:rsidR="00F31634" w:rsidRDefault="00F31634">
      <w:r>
        <w:continuationSeparator/>
      </w:r>
    </w:p>
  </w:endnote>
  <w:endnote w:type="continuationNotice" w:id="1">
    <w:p w14:paraId="3CE9ED2C" w14:textId="77777777" w:rsidR="00F31634" w:rsidRDefault="00F31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43E33D56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ED4D61">
      <w:rPr>
        <w:noProof/>
      </w:rPr>
      <w:t>2021-07-26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CF04" w14:textId="77777777" w:rsidR="00F31634" w:rsidRDefault="00F31634">
      <w:r>
        <w:separator/>
      </w:r>
    </w:p>
  </w:footnote>
  <w:footnote w:type="continuationSeparator" w:id="0">
    <w:p w14:paraId="39D63781" w14:textId="77777777" w:rsidR="00F31634" w:rsidRDefault="00F31634">
      <w:r>
        <w:continuationSeparator/>
      </w:r>
    </w:p>
  </w:footnote>
  <w:footnote w:type="continuationNotice" w:id="1">
    <w:p w14:paraId="559E0E61" w14:textId="77777777" w:rsidR="00F31634" w:rsidRDefault="00F31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09841CAC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C735E6" w:rsidRPr="00C735E6">
      <w:rPr>
        <w:rFonts w:asciiTheme="minorHAnsi" w:hAnsiTheme="minorHAnsi" w:cs="Calibri"/>
        <w:b/>
        <w:bCs/>
        <w:sz w:val="20"/>
      </w:rPr>
      <w:t>RFQ-15-G008-21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36DC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3372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59CB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0DA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1DDD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777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5E6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211C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4D61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634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43E32-943B-4FE1-966C-73B00C1DD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1372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Koaa Ekeata</cp:lastModifiedBy>
  <cp:revision>11</cp:revision>
  <cp:lastPrinted>2013-10-18T08:32:00Z</cp:lastPrinted>
  <dcterms:created xsi:type="dcterms:W3CDTF">2020-07-06T12:32:00Z</dcterms:created>
  <dcterms:modified xsi:type="dcterms:W3CDTF">2021-07-26T04:35:00Z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